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849B3" wp14:editId="01601BD7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57449AEA" wp14:editId="7DF7D9D9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E849B3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669CFFB0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449AEA" wp14:editId="7DF7D9D9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8C957" wp14:editId="54F0FE53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18C957" id="Rounded Rectangle 3" o:spid="_x0000_s1027" style="position:absolute;left:0;text-align:left;margin-left:0;margin-top: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" fillcolor="white [3201]" strokecolor="black [3200]" strokeweight=".25pt">
                <v:stroke joinstyle="miter"/>
                <v:textbox>
                  <w:txbxContent>
                    <w:p w14:paraId="07BD7512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53028">
      <w:pPr>
        <w:tabs>
          <w:tab w:val="left" w:pos="6458"/>
        </w:tabs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720"/>
        <w:gridCol w:w="3215"/>
        <w:gridCol w:w="630"/>
        <w:gridCol w:w="3925"/>
        <w:gridCol w:w="671"/>
      </w:tblGrid>
      <w:tr w:rsidR="00120252" w:rsidRPr="00F563A6" w:rsidTr="00153028">
        <w:trPr>
          <w:trHeight w:val="393"/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120252" w:rsidRPr="00F563A6" w:rsidRDefault="00120252" w:rsidP="0015302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E0318" w:rsidRPr="000B765D">
              <w:rPr>
                <w:rFonts w:cs="B Nazanin" w:hint="cs"/>
                <w:rtl/>
                <w:lang w:bidi="fa-IR"/>
              </w:rPr>
              <w:t xml:space="preserve">پرستاری بزرگسالان سالمندان </w:t>
            </w:r>
            <w:r w:rsidR="008E0318">
              <w:rPr>
                <w:rFonts w:cs="B Nazanin"/>
                <w:lang w:bidi="fa-IR"/>
              </w:rPr>
              <w:t>3</w:t>
            </w:r>
            <w:r w:rsidR="008E0318" w:rsidRPr="000B765D">
              <w:rPr>
                <w:rFonts w:cs="B Nazanin" w:hint="cs"/>
                <w:rtl/>
                <w:lang w:bidi="fa-IR"/>
              </w:rPr>
              <w:t xml:space="preserve">  </w:t>
            </w:r>
            <w:r w:rsidR="00153028" w:rsidRPr="00617020">
              <w:rPr>
                <w:rFonts w:cs="B Nazanin" w:hint="cs"/>
                <w:rtl/>
                <w:lang w:bidi="fa-IR"/>
              </w:rPr>
              <w:t>( مباحث بیماریهای اعصاب، بیماریهای عفونی وروش کار در اتاق عمل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 شازند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5302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53028">
              <w:rPr>
                <w:rFonts w:cs="B Nazanin" w:hint="cs"/>
                <w:sz w:val="24"/>
                <w:szCs w:val="24"/>
                <w:rtl/>
                <w:lang w:bidi="fa-IR"/>
              </w:rPr>
              <w:t>مهدی هرورانی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15302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120252" w:rsidRPr="00F563A6" w:rsidRDefault="00120252" w:rsidP="0015302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623E0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153028">
        <w:trPr>
          <w:jc w:val="center"/>
        </w:trPr>
        <w:tc>
          <w:tcPr>
            <w:tcW w:w="4675" w:type="dxa"/>
            <w:shd w:val="clear" w:color="auto" w:fill="auto"/>
            <w:vAlign w:val="center"/>
          </w:tcPr>
          <w:p w:rsidR="00120252" w:rsidRPr="00F563A6" w:rsidRDefault="00120252" w:rsidP="0015302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623E0B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153028">
        <w:trPr>
          <w:jc w:val="center"/>
        </w:trPr>
        <w:tc>
          <w:tcPr>
            <w:tcW w:w="467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8E0318">
              <w:rPr>
                <w:rFonts w:cs="B Nazanin" w:hint="cs"/>
                <w:rtl/>
                <w:lang w:bidi="fa-IR"/>
              </w:rPr>
              <w:t xml:space="preserve"> پرستاری بزرگسالان سالمندان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120252" w:rsidRPr="00F563A6" w:rsidRDefault="00120252" w:rsidP="008E031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اول140</w:t>
            </w:r>
            <w:r w:rsidR="00623E0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-140</w:t>
            </w:r>
            <w:r w:rsidR="00623E0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153028">
        <w:trPr>
          <w:jc w:val="center"/>
        </w:trPr>
        <w:tc>
          <w:tcPr>
            <w:tcW w:w="467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مهر 140</w:t>
            </w:r>
            <w:r w:rsidR="00623E0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1530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23E0B">
              <w:rPr>
                <w:rFonts w:cs="B Nazanin" w:hint="cs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53028" w:rsidRPr="00153028" w:rsidRDefault="00C4626A" w:rsidP="00153028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49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2344"/>
        <w:gridCol w:w="5269"/>
        <w:gridCol w:w="1337"/>
        <w:gridCol w:w="1375"/>
        <w:gridCol w:w="1122"/>
        <w:gridCol w:w="1119"/>
        <w:gridCol w:w="1139"/>
      </w:tblGrid>
      <w:tr w:rsidR="00153028" w:rsidRPr="00F70CC4" w:rsidTr="00153028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817" w:type="pct"/>
            <w:vMerge w:val="restart"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836" w:type="pct"/>
            <w:vMerge w:val="restart"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153028" w:rsidRPr="00F70CC4" w:rsidTr="00153028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pct"/>
            <w:vMerge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6" w:type="pct"/>
            <w:vMerge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53028" w:rsidRPr="00F70CC4" w:rsidRDefault="00153028" w:rsidP="00E90F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53028" w:rsidRPr="00F563A6" w:rsidTr="00153028">
        <w:trPr>
          <w:trHeight w:val="2285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817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</w:rPr>
            </w:pPr>
            <w:r w:rsidRPr="0062398B">
              <w:rPr>
                <w:rFonts w:cs="B Nazanin" w:hint="cs"/>
                <w:rtl/>
              </w:rPr>
              <w:t>آشنایی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دانشجویان،معرفی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درس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تعیین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تکالیف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دانشجویان،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مروری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بر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آناتومی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فیزیولوژی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دستگاه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عصبی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همراه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معاینات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اقدامات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تشخیصی</w:t>
            </w:r>
            <w:r w:rsidRPr="0062398B">
              <w:rPr>
                <w:rFonts w:cs="B Nazanin"/>
                <w:rtl/>
              </w:rPr>
              <w:t xml:space="preserve">  </w:t>
            </w:r>
          </w:p>
        </w:tc>
        <w:tc>
          <w:tcPr>
            <w:tcW w:w="1836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</w:rPr>
            </w:pPr>
            <w:r w:rsidRPr="0062398B">
              <w:rPr>
                <w:rFonts w:cs="B Nazanin" w:hint="cs"/>
                <w:rtl/>
              </w:rPr>
              <w:t>1-آناتومي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فیزیولوژي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دستگاه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مغز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اعصاب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را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شرح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دهد</w:t>
            </w:r>
            <w:r w:rsidRPr="0062398B">
              <w:rPr>
                <w:rFonts w:cs="B Nazanin"/>
              </w:rPr>
              <w:t>.</w:t>
            </w:r>
          </w:p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</w:rPr>
            </w:pPr>
            <w:r w:rsidRPr="0062398B">
              <w:rPr>
                <w:rFonts w:cs="B Nazanin" w:hint="cs"/>
                <w:rtl/>
              </w:rPr>
              <w:t>2-</w:t>
            </w:r>
            <w:r w:rsidRPr="0062398B">
              <w:rPr>
                <w:rFonts w:cs="B Nazanin"/>
              </w:rPr>
              <w:t xml:space="preserve"> </w:t>
            </w:r>
            <w:r w:rsidRPr="0062398B">
              <w:rPr>
                <w:rFonts w:cs="B Nazanin" w:hint="cs"/>
                <w:rtl/>
              </w:rPr>
              <w:t>روش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هاي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بررسي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شناخت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بیمار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مبتلا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مشكلات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دستگاه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مغز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اعصاب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را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شرح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دهد</w:t>
            </w:r>
            <w:r w:rsidRPr="0062398B">
              <w:rPr>
                <w:rFonts w:cs="B Nazanin"/>
              </w:rPr>
              <w:t>.</w:t>
            </w:r>
          </w:p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</w:rPr>
            </w:pPr>
            <w:r w:rsidRPr="0062398B">
              <w:rPr>
                <w:rFonts w:cs="B Nazanin" w:hint="cs"/>
                <w:rtl/>
              </w:rPr>
              <w:t>3-نحوه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آماده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سازي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مراقبت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هاي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قبل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بعد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از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اقدامات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تشخیصي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دستگاه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مغز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و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اعصاب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را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شرح</w:t>
            </w:r>
            <w:r w:rsidRPr="0062398B">
              <w:rPr>
                <w:rFonts w:cs="B Nazanin"/>
                <w:rtl/>
              </w:rPr>
              <w:t xml:space="preserve"> </w:t>
            </w:r>
            <w:r w:rsidRPr="0062398B">
              <w:rPr>
                <w:rFonts w:cs="B Nazanin" w:hint="cs"/>
                <w:rtl/>
              </w:rPr>
              <w:t>دهد</w:t>
            </w:r>
            <w:r w:rsidRPr="0062398B">
              <w:rPr>
                <w:rFonts w:cs="B Nazanin"/>
                <w:rtl/>
              </w:rPr>
              <w:t>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2</w:t>
            </w:r>
          </w:p>
        </w:tc>
        <w:tc>
          <w:tcPr>
            <w:tcW w:w="817" w:type="pct"/>
            <w:shd w:val="clear" w:color="auto" w:fill="auto"/>
          </w:tcPr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Style w:val="markedcontent"/>
                <w:rFonts w:ascii="Arial" w:hAnsi="Arial" w:cs="B Nazanin" w:hint="cs"/>
                <w:rtl/>
              </w:rPr>
              <w:t>آشنایی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با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افزایش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فشار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داخل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جمجمه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تغییر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سطح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هوشیاری،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سردرد،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اختلالات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تشنج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و</w:t>
            </w:r>
            <w:r w:rsidRPr="0062398B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62398B">
              <w:rPr>
                <w:rStyle w:val="markedcontent"/>
                <w:rFonts w:ascii="Arial" w:hAnsi="Arial" w:cs="B Nazanin" w:hint="cs"/>
                <w:rtl/>
              </w:rPr>
              <w:t>صرع</w:t>
            </w:r>
          </w:p>
        </w:tc>
        <w:tc>
          <w:tcPr>
            <w:tcW w:w="1836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/>
                <w:rtl/>
                <w:lang w:bidi="fa-IR"/>
              </w:rPr>
              <w:t>1</w:t>
            </w:r>
            <w:r w:rsidRPr="0062398B">
              <w:rPr>
                <w:rFonts w:cs="B Nazanin"/>
                <w:lang w:bidi="fa-IR"/>
              </w:rPr>
              <w:t xml:space="preserve">- </w:t>
            </w:r>
            <w:r w:rsidRPr="0062398B">
              <w:rPr>
                <w:rFonts w:cs="B Nazanin" w:hint="cs"/>
                <w:rtl/>
                <w:lang w:bidi="fa-IR"/>
              </w:rPr>
              <w:t>روش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های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ارزیابی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سطح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هوشیاری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توضیح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داده و </w:t>
            </w:r>
            <w:r w:rsidRPr="0062398B">
              <w:rPr>
                <w:rFonts w:cs="B Nazanin" w:hint="cs"/>
                <w:rtl/>
                <w:lang w:bidi="fa-IR"/>
              </w:rPr>
              <w:t>مراقبتهاي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پرستاري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از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بیماران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کاهش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سطح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هوشیاری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شرح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دهد</w:t>
            </w:r>
            <w:r w:rsidRPr="0062398B">
              <w:rPr>
                <w:rFonts w:cs="B Nazanin"/>
                <w:lang w:bidi="fa-IR"/>
              </w:rPr>
              <w:t>.</w:t>
            </w:r>
          </w:p>
          <w:p w:rsidR="00153028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62398B">
              <w:rPr>
                <w:rFonts w:cs="B Nazanin"/>
                <w:lang w:bidi="fa-IR"/>
              </w:rPr>
              <w:t xml:space="preserve">- </w:t>
            </w:r>
            <w:r w:rsidRPr="0062398B">
              <w:rPr>
                <w:rFonts w:cs="B Nazanin" w:hint="cs"/>
                <w:rtl/>
                <w:lang w:bidi="fa-IR"/>
              </w:rPr>
              <w:t>انواع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سردرد،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تشنج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صرع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توضیح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دهد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62398B">
              <w:rPr>
                <w:rFonts w:cs="B Nazanin" w:hint="cs"/>
                <w:rtl/>
                <w:lang w:bidi="fa-IR"/>
              </w:rPr>
              <w:t>مراقبت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های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پرستاری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روش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های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درمانی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بیماران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مبتلا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سردرد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اختلالات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تشنجی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صرع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شرح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دهد</w:t>
            </w:r>
            <w:r w:rsidRPr="0062398B">
              <w:rPr>
                <w:rFonts w:cs="B Nazanin"/>
                <w:lang w:bidi="fa-IR"/>
              </w:rPr>
              <w:t>.</w:t>
            </w:r>
          </w:p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</w:t>
            </w:r>
            <w:r w:rsidRPr="0062398B">
              <w:rPr>
                <w:rFonts w:cs="B Nazanin"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علت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افزایش</w:t>
            </w:r>
            <w:r w:rsidRPr="0062398B">
              <w:rPr>
                <w:rFonts w:cs="B Nazanin"/>
                <w:lang w:bidi="fa-IR"/>
              </w:rPr>
              <w:t xml:space="preserve"> ICP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ذکر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کند</w:t>
            </w:r>
            <w:r>
              <w:rPr>
                <w:rFonts w:cs="B Nazanin" w:hint="cs"/>
                <w:rtl/>
                <w:lang w:bidi="fa-IR"/>
              </w:rPr>
              <w:t xml:space="preserve">و </w:t>
            </w:r>
            <w:r w:rsidRPr="0062398B">
              <w:rPr>
                <w:rFonts w:cs="B Nazanin" w:hint="cs"/>
                <w:rtl/>
                <w:lang w:bidi="fa-IR"/>
              </w:rPr>
              <w:t>مراقبتهاي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لازم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از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فرد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دارای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فشار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داخل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جمجمه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بالا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را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بیان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كند</w:t>
            </w:r>
            <w:r w:rsidRPr="0062398B">
              <w:rPr>
                <w:rFonts w:cs="B Nazanin"/>
                <w:rtl/>
                <w:lang w:bidi="fa-IR"/>
              </w:rPr>
              <w:t>.</w:t>
            </w:r>
            <w:r w:rsidRPr="0062398B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17" w:type="pct"/>
            <w:shd w:val="clear" w:color="auto" w:fill="auto"/>
          </w:tcPr>
          <w:p w:rsidR="00153028" w:rsidRPr="00C470BD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حوادث عروق مغزی و ضایعات فضاگیر داخل جمجمه</w:t>
            </w:r>
          </w:p>
        </w:tc>
        <w:tc>
          <w:tcPr>
            <w:tcW w:w="1836" w:type="pct"/>
            <w:shd w:val="clear" w:color="auto" w:fill="auto"/>
          </w:tcPr>
          <w:p w:rsidR="00153028" w:rsidRPr="00611686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611686">
              <w:rPr>
                <w:rFonts w:ascii="Arial" w:hAnsi="Arial" w:cs="B Nazanin"/>
                <w:rtl/>
                <w:lang w:bidi="fa-IR"/>
              </w:rPr>
              <w:t>سکته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و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حملات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زودگذر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153028" w:rsidRPr="00611686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آبسه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153028" w:rsidRPr="00611686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انواع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خونریزی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داخل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جمجمه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17" w:type="pct"/>
            <w:shd w:val="clear" w:color="auto" w:fill="auto"/>
          </w:tcPr>
          <w:p w:rsidR="00153028" w:rsidRPr="009B19C3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53028" w:rsidRPr="009B19C3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انکولوژیک مغز و نخاع</w:t>
            </w:r>
          </w:p>
          <w:p w:rsidR="00153028" w:rsidRPr="009B19C3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153028" w:rsidRPr="009B19C3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pct"/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مغزی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153028" w:rsidRPr="005457EA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نخاعی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دهد. 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53028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17" w:type="pct"/>
            <w:shd w:val="clear" w:color="auto" w:fill="auto"/>
          </w:tcPr>
          <w:p w:rsidR="00153028" w:rsidRPr="009B19C3" w:rsidRDefault="00153028" w:rsidP="00E90F8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سیستم عصبی</w:t>
            </w:r>
          </w:p>
        </w:tc>
        <w:tc>
          <w:tcPr>
            <w:tcW w:w="1836" w:type="pct"/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مننژیت 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623E0B" w:rsidRDefault="00153028" w:rsidP="00623E0B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انسفالیت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153028" w:rsidRPr="00611686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623E0B" w:rsidRPr="0062398B" w:rsidTr="00540170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23E0B" w:rsidRDefault="00623E0B" w:rsidP="005401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817" w:type="pct"/>
            <w:shd w:val="clear" w:color="auto" w:fill="auto"/>
          </w:tcPr>
          <w:p w:rsidR="00623E0B" w:rsidRPr="009B19C3" w:rsidRDefault="00623E0B" w:rsidP="00540170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تروماهای سر و گردن</w:t>
            </w:r>
          </w:p>
        </w:tc>
        <w:tc>
          <w:tcPr>
            <w:tcW w:w="1836" w:type="pct"/>
            <w:shd w:val="clear" w:color="auto" w:fill="auto"/>
          </w:tcPr>
          <w:p w:rsidR="00623E0B" w:rsidRDefault="00623E0B" w:rsidP="0054017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انواع آسیبهای وارده بر سر ، گردن و اقدامات پرستاری مربوطه را در این بیماران بیان کند </w:t>
            </w:r>
          </w:p>
          <w:p w:rsidR="00623E0B" w:rsidRPr="00611686" w:rsidRDefault="00623E0B" w:rsidP="00540170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انواع آسیب های وارده بر ستون فقرات توراکس و کمری را نام برده و اقدامات پرستاری مربوطه را در این بیماران بیان کند 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623E0B" w:rsidRPr="00F563A6" w:rsidRDefault="00623E0B" w:rsidP="005401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623E0B" w:rsidRPr="0062398B" w:rsidRDefault="00623E0B" w:rsidP="0054017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shd w:val="clear" w:color="auto" w:fill="auto"/>
          </w:tcPr>
          <w:p w:rsidR="00623E0B" w:rsidRPr="0062398B" w:rsidRDefault="00623E0B" w:rsidP="00540170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623E0B" w:rsidRPr="0062398B" w:rsidRDefault="00623E0B" w:rsidP="00540170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23E0B" w:rsidRPr="0062398B" w:rsidRDefault="00623E0B" w:rsidP="0054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623E0B" w:rsidRPr="0062398B" w:rsidRDefault="00623E0B" w:rsidP="0054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623E0B" w:rsidRPr="0062398B" w:rsidRDefault="00623E0B" w:rsidP="0054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623E0B" w:rsidRPr="0062398B" w:rsidRDefault="00623E0B" w:rsidP="0054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623E0B" w:rsidRPr="0062398B" w:rsidRDefault="00623E0B" w:rsidP="00540170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23E0B" w:rsidRPr="0062398B" w:rsidRDefault="00623E0B" w:rsidP="0054017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623E0B" w:rsidRPr="0062398B" w:rsidRDefault="00623E0B" w:rsidP="0054017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623E0B" w:rsidRPr="0062398B" w:rsidRDefault="00623E0B" w:rsidP="0054017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53028" w:rsidRDefault="00623E0B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17" w:type="pct"/>
            <w:shd w:val="clear" w:color="auto" w:fill="auto"/>
          </w:tcPr>
          <w:p w:rsidR="00153028" w:rsidRPr="009B19C3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53028" w:rsidRPr="009B19C3" w:rsidRDefault="00153028" w:rsidP="00E90F8A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خود ایمن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عصبی</w:t>
            </w:r>
          </w:p>
        </w:tc>
        <w:tc>
          <w:tcPr>
            <w:tcW w:w="1836" w:type="pct"/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>بیماریهای اسکلروز متعدد، میاستنی گراو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سندرم گیلن باره را شرح دهد.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پاتوفیزیولوژی، علائم بالینی و تدابیر درمانی در این بیماران را شرح دهد</w:t>
            </w:r>
          </w:p>
          <w:p w:rsidR="00153028" w:rsidRPr="009B19C3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153028" w:rsidRDefault="00623E0B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17" w:type="pct"/>
            <w:shd w:val="clear" w:color="auto" w:fill="auto"/>
          </w:tcPr>
          <w:p w:rsidR="00153028" w:rsidRPr="009B19C3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53028" w:rsidRPr="009B19C3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دژنراتیو مغزی</w:t>
            </w:r>
          </w:p>
          <w:p w:rsidR="00153028" w:rsidRPr="009B19C3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pct"/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بیماریهای </w:t>
            </w:r>
            <w:r>
              <w:rPr>
                <w:rFonts w:ascii="Arial" w:hAnsi="Arial" w:cs="B Nazanin" w:hint="cs"/>
                <w:rtl/>
                <w:lang w:bidi="fa-IR"/>
              </w:rPr>
              <w:t>هانتیگتون، آلزایمر و پارکینسون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را شرح دهد.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آزمایشات تشخیصی، پاتوفیزیولوژی، علائم بالینی و تدابیر درمانی در این بیماران را شرح دهد</w:t>
            </w:r>
          </w:p>
          <w:p w:rsidR="00153028" w:rsidRPr="00C470BD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285"/>
          <w:jc w:val="center"/>
        </w:trPr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028" w:rsidRDefault="00623E0B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auto"/>
          </w:tcPr>
          <w:p w:rsidR="00153028" w:rsidRPr="005457EA" w:rsidRDefault="00153028" w:rsidP="00E90F8A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فتق های دیسک بین مهره ای و اختلالات اعصاب جمجمه ای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صدمات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نخاعی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فتق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دیسک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بین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مهره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داده و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153028" w:rsidRPr="00611686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085C43">
              <w:rPr>
                <w:rFonts w:ascii="Arial" w:hAnsi="Arial" w:cs="B Nazanin"/>
                <w:rtl/>
                <w:lang w:bidi="fa-IR"/>
              </w:rPr>
              <w:t>اختلالات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نورالژی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عصب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سه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قلوو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فلج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بل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داده و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623E0B" w:rsidRPr="00F563A6" w:rsidTr="00153028">
        <w:trPr>
          <w:trHeight w:val="196"/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E0B" w:rsidRDefault="00623E0B" w:rsidP="00623E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3E0B" w:rsidRPr="00264489" w:rsidRDefault="00623E0B" w:rsidP="00623E0B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طبقه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بندي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اعمال</w:t>
            </w:r>
          </w:p>
          <w:p w:rsidR="00623E0B" w:rsidRDefault="00623E0B" w:rsidP="00623E0B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اقدامات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پرستاري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پیش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lastRenderedPageBreak/>
              <w:t>از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عمل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</w:p>
          <w:p w:rsidR="00623E0B" w:rsidRPr="00264489" w:rsidRDefault="00623E0B" w:rsidP="00623E0B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3E0B" w:rsidRPr="00EB6DAF" w:rsidRDefault="00623E0B" w:rsidP="00623E0B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Mitra" w:hint="cs"/>
                <w:rtl/>
                <w:lang w:bidi="fa-IR"/>
              </w:rPr>
              <w:lastRenderedPageBreak/>
              <w:t>1-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رابرحسب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زمان،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نوع،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هدف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وخطرتقسیم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بندي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623E0B" w:rsidRDefault="00623E0B" w:rsidP="00623E0B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Nazanin" w:hint="cs"/>
                <w:rtl/>
                <w:lang w:bidi="fa-IR"/>
              </w:rPr>
              <w:t>2- ف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عالیت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مرحله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پیش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>
              <w:rPr>
                <w:rFonts w:ascii="B Mitra" w:hAnsi="Wingdings" w:cs="B Nazanin"/>
                <w:lang w:bidi="fa-IR"/>
              </w:rPr>
              <w:t>.</w:t>
            </w:r>
          </w:p>
          <w:p w:rsidR="00623E0B" w:rsidRPr="00623E0B" w:rsidRDefault="00623E0B" w:rsidP="00623E0B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lastRenderedPageBreak/>
              <w:t xml:space="preserve">3-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ضرورت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چگونکی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اخذ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رضايت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آگاهانه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بحث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E0B" w:rsidRPr="00AD3D4F" w:rsidRDefault="00623E0B" w:rsidP="00623E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E0B" w:rsidRPr="0062398B" w:rsidRDefault="00623E0B" w:rsidP="00623E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3E0B" w:rsidRPr="0062398B" w:rsidRDefault="00623E0B" w:rsidP="00623E0B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623E0B" w:rsidRPr="0062398B" w:rsidRDefault="00623E0B" w:rsidP="00623E0B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lastRenderedPageBreak/>
              <w:t>کتاب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E0B" w:rsidRPr="0062398B" w:rsidRDefault="00623E0B" w:rsidP="00623E0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lastRenderedPageBreak/>
              <w:t>مشارکت وحضور</w:t>
            </w:r>
          </w:p>
          <w:p w:rsidR="00623E0B" w:rsidRPr="0062398B" w:rsidRDefault="00623E0B" w:rsidP="00623E0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فعالانه </w:t>
            </w:r>
            <w:r w:rsidRPr="0062398B">
              <w:rPr>
                <w:rFonts w:cs="B Nazanin" w:hint="cs"/>
                <w:rtl/>
                <w:lang w:bidi="fa-IR"/>
              </w:rPr>
              <w:lastRenderedPageBreak/>
              <w:t>آزمونهاي</w:t>
            </w:r>
          </w:p>
          <w:p w:rsidR="00623E0B" w:rsidRPr="0062398B" w:rsidRDefault="00623E0B" w:rsidP="00623E0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623E0B" w:rsidRPr="0062398B" w:rsidRDefault="00623E0B" w:rsidP="00623E0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623E0B" w:rsidRPr="0062398B" w:rsidRDefault="00623E0B" w:rsidP="00623E0B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E0B" w:rsidRPr="0062398B" w:rsidRDefault="00623E0B" w:rsidP="00623E0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lastRenderedPageBreak/>
              <w:t>10 درصد نمره نهایی</w:t>
            </w:r>
          </w:p>
          <w:p w:rsidR="00623E0B" w:rsidRPr="0062398B" w:rsidRDefault="00623E0B" w:rsidP="00623E0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15 درصد </w:t>
            </w:r>
            <w:r w:rsidRPr="0062398B">
              <w:rPr>
                <w:rFonts w:cs="B Nazanin" w:hint="cs"/>
                <w:rtl/>
                <w:lang w:bidi="fa-IR"/>
              </w:rPr>
              <w:lastRenderedPageBreak/>
              <w:t>نمره نهایی</w:t>
            </w:r>
          </w:p>
          <w:p w:rsidR="00623E0B" w:rsidRPr="0062398B" w:rsidRDefault="00623E0B" w:rsidP="00623E0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196"/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Default="00623E0B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623E0B" w:rsidRDefault="00153028" w:rsidP="00623E0B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ملاحظات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ويژه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در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دوره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>
              <w:rPr>
                <w:rFonts w:ascii="B Mitra" w:cs="B Nazanin" w:hint="cs"/>
                <w:rtl/>
                <w:lang w:bidi="fa-IR"/>
              </w:rPr>
              <w:t xml:space="preserve"> و </w:t>
            </w:r>
            <w:r>
              <w:rPr>
                <w:rFonts w:ascii="B Mitra" w:cs="B Mitra" w:hint="cs"/>
                <w:rtl/>
                <w:lang w:bidi="fa-IR"/>
              </w:rPr>
              <w:t>اشنايی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انواع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وضعیتها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حین عمل </w:t>
            </w:r>
          </w:p>
          <w:p w:rsidR="00153028" w:rsidRPr="009B19C3" w:rsidRDefault="00153028" w:rsidP="00E90F8A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EB6DAF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4-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ريسک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فاكتورهاي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تاثیر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گذار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چگونگی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بررسی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سیستم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قبل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 w:rsidRPr="00EB6DAF">
              <w:rPr>
                <w:rFonts w:ascii="B Mitra" w:hAnsi="Wingdings" w:cs="B Nazanin"/>
                <w:lang w:bidi="fa-IR"/>
              </w:rPr>
              <w:t>.</w:t>
            </w:r>
          </w:p>
          <w:p w:rsidR="00153028" w:rsidRPr="007C7303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5-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انواع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استفاده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توضیح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بدهد.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315"/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Default="00623E0B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آشنايی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 ريکاوري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با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ساختار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وتجهیزات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  <w:r w:rsidRPr="00EB6DAF">
              <w:rPr>
                <w:rFonts w:ascii="B Mitra" w:cs="B Nazanin"/>
                <w:lang w:bidi="fa-IR"/>
              </w:rPr>
              <w:t xml:space="preserve">  </w:t>
            </w:r>
          </w:p>
          <w:p w:rsidR="00153028" w:rsidRPr="00264489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EB6DAF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1-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پذيرش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كند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2-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نحوه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ارزيابی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اماده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نمودن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ترخیص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153028" w:rsidRPr="00EB6DAF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3- قسمتهاي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مختلف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آن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.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 xml:space="preserve">CSR </w:t>
            </w:r>
            <w:r>
              <w:rPr>
                <w:rFonts w:ascii="B Mitra" w:cs="B Mitra" w:hint="cs"/>
                <w:rtl/>
                <w:lang w:bidi="fa-IR"/>
              </w:rPr>
              <w:t>،و 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محافظت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فردي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 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153028" w:rsidRPr="00C470BD" w:rsidRDefault="00153028" w:rsidP="00E90F8A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56"/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Default="00623E0B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EB6DAF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cs="B Nazanin"/>
                <w:lang w:bidi="fa-IR"/>
              </w:rPr>
            </w:pP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</w:t>
            </w:r>
            <w:r>
              <w:rPr>
                <w:rFonts w:ascii="B Mitra" w:cs="B Nazanin" w:hint="cs"/>
                <w:rtl/>
                <w:lang w:bidi="fa-IR"/>
              </w:rPr>
              <w:t xml:space="preserve">ا </w:t>
            </w:r>
            <w:r w:rsidRPr="00EB6DAF">
              <w:rPr>
                <w:rFonts w:ascii="B Mitra" w:cs="B Nazanin" w:hint="cs"/>
                <w:rtl/>
                <w:lang w:bidi="fa-IR"/>
              </w:rPr>
              <w:t>روش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هاي</w:t>
            </w:r>
            <w:r>
              <w:rPr>
                <w:rFonts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استريلیزاسیون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رعايت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استانداردهاي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</w:p>
          <w:p w:rsidR="00153028" w:rsidRPr="00EB6DAF" w:rsidRDefault="00153028" w:rsidP="00E90F8A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اقدامات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حین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پس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ازعمل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جراحی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1-</w:t>
            </w:r>
            <w:r w:rsidRPr="00EB6DAF">
              <w:rPr>
                <w:rFonts w:ascii="B Mitra" w:cs="B Mitra" w:hint="cs"/>
                <w:rtl/>
                <w:lang w:bidi="fa-IR"/>
              </w:rPr>
              <w:t>در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مورد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اهمیت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كار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تیمی</w:t>
            </w:r>
            <w:r w:rsidRPr="00EB6DAF">
              <w:rPr>
                <w:rFonts w:cs="B Mitra"/>
                <w:lang w:bidi="fa-IR"/>
              </w:rPr>
              <w:t xml:space="preserve"> </w:t>
            </w:r>
            <w:r w:rsidRPr="00EB6DAF">
              <w:rPr>
                <w:rFonts w:cs="B Mitra" w:hint="cs"/>
                <w:rtl/>
                <w:lang w:bidi="fa-IR"/>
              </w:rPr>
              <w:t xml:space="preserve">و برقراری ارتباط با بیماران و همکاران 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 در پیشگیری و کنترل عفونت 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153028" w:rsidRPr="00DC567E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روشهاي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استريل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كردن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cs="B Mitra" w:hint="cs"/>
                <w:rtl/>
                <w:lang w:bidi="fa-IR"/>
              </w:rPr>
              <w:t xml:space="preserve"> و انواع 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Wingdings" w:hAnsi="Wingdings" w:cs="Wingdings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محلول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ضد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عفونی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كننده</w:t>
            </w:r>
            <w:r>
              <w:rPr>
                <w:rFonts w:cs="B Mitra" w:hint="cs"/>
                <w:rtl/>
                <w:lang w:bidi="fa-IR"/>
              </w:rPr>
              <w:t xml:space="preserve"> 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5- انواع بیهوشی داروهای مربوطه  و روشهای آن را بیان کند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 xml:space="preserve">6- 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وظايف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پرستار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سیركولارو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نقش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اسکراب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تفکیک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بحث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نمايد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153028" w:rsidRPr="00DC567E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lastRenderedPageBreak/>
              <w:t>7- عوارض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بالقوه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نام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ببرد</w:t>
            </w:r>
            <w:r>
              <w:rPr>
                <w:rFonts w:ascii="B Mitra" w:cs="B Mitra"/>
                <w:lang w:bidi="fa-IR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510"/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Default="00623E0B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9B19C3" w:rsidRDefault="00153028" w:rsidP="00E90F8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53028" w:rsidRPr="007C0765" w:rsidRDefault="00153028" w:rsidP="00E90F8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76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بررسی و شناخت مددجویان مبتلا به بیماریهای عفونی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4D02">
              <w:rPr>
                <w:rFonts w:cs="B Nazanin" w:hint="cs"/>
                <w:rtl/>
                <w:lang w:bidi="fa-IR"/>
              </w:rPr>
              <w:t>نکات اساسی در بررسی و شناخت بیماریهای عفونی را بیان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و آزمایشات تشخیصی شایع را در بیماریهای عفونی بیان کند</w:t>
            </w:r>
          </w:p>
          <w:p w:rsidR="00153028" w:rsidRPr="00184D02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بیماریهای واگیر و غیر واگیر را توضیح و روشهای پیشگیری از بیماریهای واگیر را بیان کند.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270"/>
          <w:jc w:val="center"/>
        </w:trPr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Default="00623E0B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9B19C3" w:rsidRDefault="00153028" w:rsidP="00E90F8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بیماریهای مراقبتی</w:t>
            </w:r>
          </w:p>
        </w:tc>
        <w:tc>
          <w:tcPr>
            <w:tcW w:w="1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1-در مورد علل و علائم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بیماری 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دهد.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راههای تشخیص و تدابیر درمانی در بیماران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را بیان کند.</w:t>
            </w:r>
          </w:p>
          <w:p w:rsidR="00153028" w:rsidRPr="00184D02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راهکارهای پیشگیری و مراقبتهای پرستاری را در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153028" w:rsidRPr="00F563A6" w:rsidTr="00153028">
        <w:trPr>
          <w:trHeight w:val="4013"/>
          <w:jc w:val="center"/>
        </w:trPr>
        <w:tc>
          <w:tcPr>
            <w:tcW w:w="2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028" w:rsidRDefault="00623E0B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17" w:type="pct"/>
            <w:tcBorders>
              <w:top w:val="single" w:sz="4" w:space="0" w:color="auto"/>
            </w:tcBorders>
            <w:shd w:val="clear" w:color="auto" w:fill="auto"/>
          </w:tcPr>
          <w:p w:rsidR="00153028" w:rsidRPr="009B19C3" w:rsidRDefault="00153028" w:rsidP="00E90F8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53028" w:rsidRPr="009B19C3" w:rsidRDefault="00153028" w:rsidP="00E90F8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باکتریال، باسیلی و ویروسی</w:t>
            </w:r>
          </w:p>
        </w:tc>
        <w:tc>
          <w:tcPr>
            <w:tcW w:w="1836" w:type="pct"/>
            <w:tcBorders>
              <w:top w:val="single" w:sz="4" w:space="0" w:color="auto"/>
            </w:tcBorders>
            <w:shd w:val="clear" w:color="auto" w:fill="auto"/>
          </w:tcPr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1-علل و علائم عفونتهای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باکتریال </w:t>
            </w:r>
            <w:r>
              <w:rPr>
                <w:rFonts w:ascii="Arial" w:hAnsi="Arial" w:cs="B Nazanin" w:hint="cs"/>
                <w:rtl/>
                <w:lang w:bidi="fa-IR"/>
              </w:rPr>
              <w:t>( وبا و سل ریه) و عفونتهای باسیلی( تب مالت، سالمونلازیس، شیگلوز و تیفوئید، مننژیت مننگوکسی، کزاز و جزام) را شرح دهد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مراقبتهای پرستاری و اقدامات درمانی را در بیماران فوق بیان نماید.</w:t>
            </w:r>
          </w:p>
          <w:p w:rsidR="00153028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علل وعلائم بالینی در بیماریهای آنفولانزا، مونونوکلئوز عفونی، هاری، ایدز، جنون گاوی، مالاریا، تب کریمه و شوک سپتیک را بیان کند</w:t>
            </w:r>
          </w:p>
          <w:p w:rsidR="00153028" w:rsidRPr="00184D02" w:rsidRDefault="00153028" w:rsidP="00E90F8A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4- مراقبتهای پرستاری و اقدامات درمانی را در بیماران فوق توضیح دهد.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028" w:rsidRPr="00F563A6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سخنراني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تعاملی،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پرسش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پاسخ،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بحث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391" w:type="pct"/>
            <w:tcBorders>
              <w:top w:val="single" w:sz="4" w:space="0" w:color="auto"/>
            </w:tcBorders>
            <w:shd w:val="clear" w:color="auto" w:fill="auto"/>
          </w:tcPr>
          <w:p w:rsidR="00153028" w:rsidRPr="0062398B" w:rsidRDefault="00153028" w:rsidP="00E90F8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ويدئو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پرژکتور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پاورپوینت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وايت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برد</w:t>
            </w:r>
          </w:p>
          <w:p w:rsidR="00153028" w:rsidRPr="0062398B" w:rsidRDefault="00153028" w:rsidP="00E90F8A">
            <w:pPr>
              <w:pStyle w:val="ListParagraph"/>
              <w:bidi/>
              <w:spacing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3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دوره</w:t>
            </w:r>
            <w:r w:rsidRPr="0062398B">
              <w:rPr>
                <w:rFonts w:cs="B Nazanin"/>
                <w:rtl/>
                <w:lang w:bidi="fa-IR"/>
              </w:rPr>
              <w:t xml:space="preserve"> </w:t>
            </w:r>
            <w:r w:rsidRPr="0062398B">
              <w:rPr>
                <w:rFonts w:cs="B Nazanin" w:hint="cs"/>
                <w:rtl/>
                <w:lang w:bidi="fa-IR"/>
              </w:rPr>
              <w:t>اي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153028" w:rsidRPr="0062398B" w:rsidRDefault="00153028" w:rsidP="00E90F8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پايان ترم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153028" w:rsidRPr="0062398B" w:rsidRDefault="00153028" w:rsidP="00E90F8A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62398B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</w:tbl>
    <w:p w:rsidR="00153028" w:rsidRDefault="00153028" w:rsidP="00153028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DB6F9B" w:rsidP="00DB6F9B">
            <w:pPr>
              <w:bidi/>
              <w:ind w:left="360"/>
              <w:jc w:val="center"/>
              <w:rPr>
                <w:rStyle w:val="Hyperlink"/>
              </w:rPr>
            </w:pPr>
            <w:r w:rsidRPr="00AD3D4F">
              <w:rPr>
                <w:rStyle w:val="markedcontent"/>
                <w:rFonts w:ascii="Arial" w:hAnsi="Arial" w:cs="B Nazanin"/>
              </w:rPr>
              <w:t>Smeltzer, S.C. &amp; Bare, B., Brunner and suddarth’s text book of medical surgical nursing(last</w:t>
            </w:r>
            <w:r>
              <w:rPr>
                <w:rStyle w:val="markedcontent"/>
                <w:rFonts w:ascii="Arial" w:hAnsi="Arial" w:cs="B Nazanin"/>
              </w:rPr>
              <w:t xml:space="preserve"> ed.). Philadelphia: Lippincott</w:t>
            </w:r>
          </w:p>
        </w:tc>
      </w:tr>
      <w:tr w:rsidR="00DB6F9B" w:rsidRPr="000955BD" w:rsidTr="00A36F74">
        <w:tc>
          <w:tcPr>
            <w:tcW w:w="385" w:type="pct"/>
            <w:shd w:val="clear" w:color="auto" w:fill="auto"/>
            <w:vAlign w:val="center"/>
          </w:tcPr>
          <w:p w:rsidR="00DB6F9B" w:rsidRDefault="00DB6F9B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B6F9B" w:rsidRPr="00AD3D4F" w:rsidRDefault="00DB6F9B" w:rsidP="00C53370">
            <w:pPr>
              <w:bidi/>
              <w:ind w:left="360"/>
              <w:jc w:val="center"/>
              <w:rPr>
                <w:rStyle w:val="markedcontent"/>
                <w:rFonts w:ascii="Arial" w:hAnsi="Arial" w:cs="B Nazanin"/>
              </w:rPr>
            </w:pPr>
            <w:r w:rsidRPr="00AD3D4F">
              <w:rPr>
                <w:rStyle w:val="markedcontent"/>
                <w:rFonts w:ascii="Arial" w:hAnsi="Arial" w:cs="B Nazanin"/>
              </w:rPr>
              <w:t>Black, H.M. Hawks, J.H. ,keem, A.M. , Medical surgical nursing.(Last ed.). Philadelphia: Saunders.</w:t>
            </w:r>
          </w:p>
        </w:tc>
      </w:tr>
      <w:tr w:rsidR="00DB6F9B" w:rsidRPr="000955BD" w:rsidTr="00A36F74">
        <w:tc>
          <w:tcPr>
            <w:tcW w:w="385" w:type="pct"/>
            <w:shd w:val="clear" w:color="auto" w:fill="auto"/>
            <w:vAlign w:val="center"/>
          </w:tcPr>
          <w:p w:rsidR="00DB6F9B" w:rsidRDefault="00DB6F9B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DB6F9B" w:rsidRPr="00AD3D4F" w:rsidRDefault="00DB6F9B" w:rsidP="00C53370">
            <w:pPr>
              <w:bidi/>
              <w:ind w:left="360"/>
              <w:jc w:val="center"/>
              <w:rPr>
                <w:rStyle w:val="markedcontent"/>
                <w:rFonts w:ascii="Arial" w:hAnsi="Arial" w:cs="B Nazanin"/>
              </w:rPr>
            </w:pPr>
            <w:r w:rsidRPr="00AD3D4F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1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12" w:rsidRDefault="00384912" w:rsidP="00C53370">
      <w:pPr>
        <w:spacing w:after="0" w:line="240" w:lineRule="auto"/>
      </w:pPr>
      <w:r>
        <w:separator/>
      </w:r>
    </w:p>
  </w:endnote>
  <w:endnote w:type="continuationSeparator" w:id="0">
    <w:p w:rsidR="00384912" w:rsidRDefault="0038491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30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12" w:rsidRDefault="00384912" w:rsidP="00C53370">
      <w:pPr>
        <w:spacing w:after="0" w:line="240" w:lineRule="auto"/>
      </w:pPr>
      <w:r>
        <w:separator/>
      </w:r>
    </w:p>
  </w:footnote>
  <w:footnote w:type="continuationSeparator" w:id="0">
    <w:p w:rsidR="00384912" w:rsidRDefault="00384912" w:rsidP="00C53370">
      <w:pPr>
        <w:spacing w:after="0" w:line="240" w:lineRule="auto"/>
      </w:pPr>
      <w:r>
        <w:continuationSeparator/>
      </w:r>
    </w:p>
  </w:footnote>
  <w:footnote w:id="1">
    <w:p w:rsidR="00153028" w:rsidRPr="00392EC5" w:rsidRDefault="00153028" w:rsidP="0015302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153028" w:rsidRPr="00392EC5" w:rsidRDefault="00153028" w:rsidP="0015302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153028" w:rsidRPr="00392EC5" w:rsidRDefault="00153028" w:rsidP="0015302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153028" w:rsidRDefault="00153028" w:rsidP="0015302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7F8"/>
      </v:shape>
    </w:pict>
  </w:numPicBullet>
  <w:abstractNum w:abstractNumId="0">
    <w:nsid w:val="0486421A"/>
    <w:multiLevelType w:val="hybridMultilevel"/>
    <w:tmpl w:val="2FEA8372"/>
    <w:lvl w:ilvl="0" w:tplc="20FCA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2"/>
  </w:num>
  <w:num w:numId="5">
    <w:abstractNumId w:val="8"/>
  </w:num>
  <w:num w:numId="6">
    <w:abstractNumId w:val="15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4"/>
  </w:num>
  <w:num w:numId="15">
    <w:abstractNumId w:val="1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06E94"/>
    <w:rsid w:val="00120252"/>
    <w:rsid w:val="00130AA3"/>
    <w:rsid w:val="001318F8"/>
    <w:rsid w:val="00153028"/>
    <w:rsid w:val="00191B28"/>
    <w:rsid w:val="001B3C20"/>
    <w:rsid w:val="001E220A"/>
    <w:rsid w:val="001F352D"/>
    <w:rsid w:val="00202295"/>
    <w:rsid w:val="00225628"/>
    <w:rsid w:val="00237883"/>
    <w:rsid w:val="00266301"/>
    <w:rsid w:val="00291329"/>
    <w:rsid w:val="002A72D7"/>
    <w:rsid w:val="002F15BF"/>
    <w:rsid w:val="0032699A"/>
    <w:rsid w:val="00333CE2"/>
    <w:rsid w:val="00365E7C"/>
    <w:rsid w:val="00384912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3704B"/>
    <w:rsid w:val="005535D0"/>
    <w:rsid w:val="0059586A"/>
    <w:rsid w:val="005A02C8"/>
    <w:rsid w:val="006238B9"/>
    <w:rsid w:val="00623E0B"/>
    <w:rsid w:val="006307D2"/>
    <w:rsid w:val="006577BE"/>
    <w:rsid w:val="0070536E"/>
    <w:rsid w:val="0072602F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8E0318"/>
    <w:rsid w:val="009019B1"/>
    <w:rsid w:val="00916B59"/>
    <w:rsid w:val="00961E78"/>
    <w:rsid w:val="00973120"/>
    <w:rsid w:val="009850DE"/>
    <w:rsid w:val="009A197A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6F9B"/>
    <w:rsid w:val="00DB7535"/>
    <w:rsid w:val="00DC0E98"/>
    <w:rsid w:val="00DC3BB9"/>
    <w:rsid w:val="00E13EA1"/>
    <w:rsid w:val="00E445B8"/>
    <w:rsid w:val="00E83C4A"/>
    <w:rsid w:val="00EB42E1"/>
    <w:rsid w:val="00ED63E1"/>
    <w:rsid w:val="00F563A6"/>
    <w:rsid w:val="00F70CC4"/>
    <w:rsid w:val="00FB03FD"/>
    <w:rsid w:val="00FB400D"/>
    <w:rsid w:val="00FB5F97"/>
    <w:rsid w:val="00FD6596"/>
    <w:rsid w:val="00FF0C89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؛"/>
  <w14:docId w14:val="03639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customStyle="1" w:styleId="markedcontent">
    <w:name w:val="markedcontent"/>
    <w:basedOn w:val="DefaultParagraphFont"/>
    <w:rsid w:val="008E0318"/>
  </w:style>
  <w:style w:type="character" w:customStyle="1" w:styleId="authors">
    <w:name w:val="authors"/>
    <w:basedOn w:val="DefaultParagraphFont"/>
    <w:rsid w:val="00153028"/>
  </w:style>
  <w:style w:type="character" w:customStyle="1" w:styleId="Date1">
    <w:name w:val="Date1"/>
    <w:basedOn w:val="DefaultParagraphFont"/>
    <w:rsid w:val="00153028"/>
  </w:style>
  <w:style w:type="character" w:customStyle="1" w:styleId="arttitle">
    <w:name w:val="art_title"/>
    <w:basedOn w:val="DefaultParagraphFont"/>
    <w:rsid w:val="00153028"/>
  </w:style>
  <w:style w:type="character" w:customStyle="1" w:styleId="serialtitle">
    <w:name w:val="serial_title"/>
    <w:basedOn w:val="DefaultParagraphFont"/>
    <w:rsid w:val="00153028"/>
  </w:style>
  <w:style w:type="character" w:customStyle="1" w:styleId="volumeissue">
    <w:name w:val="volume_issue"/>
    <w:basedOn w:val="DefaultParagraphFont"/>
    <w:rsid w:val="00153028"/>
  </w:style>
  <w:style w:type="character" w:customStyle="1" w:styleId="pagerange">
    <w:name w:val="page_range"/>
    <w:basedOn w:val="DefaultParagraphFont"/>
    <w:rsid w:val="00153028"/>
  </w:style>
  <w:style w:type="character" w:customStyle="1" w:styleId="doilink">
    <w:name w:val="doi_link"/>
    <w:basedOn w:val="DefaultParagraphFont"/>
    <w:rsid w:val="00153028"/>
  </w:style>
  <w:style w:type="paragraph" w:styleId="Title">
    <w:name w:val="Title"/>
    <w:basedOn w:val="Normal"/>
    <w:link w:val="TitleChar"/>
    <w:qFormat/>
    <w:rsid w:val="00153028"/>
    <w:pPr>
      <w:bidi/>
      <w:spacing w:after="0" w:line="240" w:lineRule="auto"/>
      <w:jc w:val="center"/>
    </w:pPr>
    <w:rPr>
      <w:rFonts w:ascii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153028"/>
    <w:rPr>
      <w:rFonts w:ascii="Times New Roman" w:eastAsia="Times New Roman" w:hAnsi="Times New Roman" w:cs="Nazanin"/>
      <w:b/>
      <w:bCs/>
      <w:noProof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customStyle="1" w:styleId="markedcontent">
    <w:name w:val="markedcontent"/>
    <w:basedOn w:val="DefaultParagraphFont"/>
    <w:rsid w:val="008E0318"/>
  </w:style>
  <w:style w:type="character" w:customStyle="1" w:styleId="authors">
    <w:name w:val="authors"/>
    <w:basedOn w:val="DefaultParagraphFont"/>
    <w:rsid w:val="00153028"/>
  </w:style>
  <w:style w:type="character" w:customStyle="1" w:styleId="Date1">
    <w:name w:val="Date1"/>
    <w:basedOn w:val="DefaultParagraphFont"/>
    <w:rsid w:val="00153028"/>
  </w:style>
  <w:style w:type="character" w:customStyle="1" w:styleId="arttitle">
    <w:name w:val="art_title"/>
    <w:basedOn w:val="DefaultParagraphFont"/>
    <w:rsid w:val="00153028"/>
  </w:style>
  <w:style w:type="character" w:customStyle="1" w:styleId="serialtitle">
    <w:name w:val="serial_title"/>
    <w:basedOn w:val="DefaultParagraphFont"/>
    <w:rsid w:val="00153028"/>
  </w:style>
  <w:style w:type="character" w:customStyle="1" w:styleId="volumeissue">
    <w:name w:val="volume_issue"/>
    <w:basedOn w:val="DefaultParagraphFont"/>
    <w:rsid w:val="00153028"/>
  </w:style>
  <w:style w:type="character" w:customStyle="1" w:styleId="pagerange">
    <w:name w:val="page_range"/>
    <w:basedOn w:val="DefaultParagraphFont"/>
    <w:rsid w:val="00153028"/>
  </w:style>
  <w:style w:type="character" w:customStyle="1" w:styleId="doilink">
    <w:name w:val="doi_link"/>
    <w:basedOn w:val="DefaultParagraphFont"/>
    <w:rsid w:val="00153028"/>
  </w:style>
  <w:style w:type="paragraph" w:styleId="Title">
    <w:name w:val="Title"/>
    <w:basedOn w:val="Normal"/>
    <w:link w:val="TitleChar"/>
    <w:qFormat/>
    <w:rsid w:val="00153028"/>
    <w:pPr>
      <w:bidi/>
      <w:spacing w:after="0" w:line="240" w:lineRule="auto"/>
      <w:jc w:val="center"/>
    </w:pPr>
    <w:rPr>
      <w:rFonts w:ascii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153028"/>
    <w:rPr>
      <w:rFonts w:ascii="Times New Roman" w:eastAsia="Times New Roman" w:hAnsi="Times New Roman"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0.jpg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6117-7C45-492E-BD45-2CD0E75E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ASUS</cp:lastModifiedBy>
  <cp:revision>2</cp:revision>
  <cp:lastPrinted>2019-12-07T06:13:00Z</cp:lastPrinted>
  <dcterms:created xsi:type="dcterms:W3CDTF">2023-10-26T10:38:00Z</dcterms:created>
  <dcterms:modified xsi:type="dcterms:W3CDTF">2023-10-26T10:38:00Z</dcterms:modified>
</cp:coreProperties>
</file>