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72" w:rsidRDefault="00CC781A" w:rsidP="00247972">
      <w:pPr>
        <w:jc w:val="center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  <w:r w:rsidRPr="00757F12">
        <w:rPr>
          <w:rFonts w:cs="B Nazanin"/>
          <w:b/>
          <w:bCs/>
          <w:noProof/>
        </w:rPr>
        <w:drawing>
          <wp:inline distT="0" distB="0" distL="0" distR="0">
            <wp:extent cx="819150" cy="838200"/>
            <wp:effectExtent l="0" t="0" r="0" b="0"/>
            <wp:docPr id="1" name="Picture 3" descr="D:\لوگو علوم پزشکی ارا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لوگو علوم پزشکی اراک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72" w:rsidRDefault="00247972" w:rsidP="00247972">
      <w:pPr>
        <w:rPr>
          <w:rFonts w:cs="B Nazanin" w:hint="cs"/>
          <w:b/>
          <w:bCs/>
          <w:rtl/>
          <w:lang w:bidi="fa-IR"/>
        </w:rPr>
      </w:pPr>
    </w:p>
    <w:p w:rsidR="00247972" w:rsidRPr="00876214" w:rsidRDefault="00247972" w:rsidP="00247972">
      <w:pPr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فرم شماره 2 ( ارزیابی</w:t>
      </w:r>
      <w:r w:rsidRPr="001A2453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عملکرد بخش ها </w:t>
      </w:r>
      <w:r w:rsidRPr="001A2453">
        <w:rPr>
          <w:rFonts w:cs="B Titr" w:hint="cs"/>
          <w:b/>
          <w:bCs/>
          <w:rtl/>
          <w:lang w:bidi="fa-IR"/>
        </w:rPr>
        <w:t xml:space="preserve"> از</w:t>
      </w:r>
      <w:r>
        <w:rPr>
          <w:rFonts w:cs="B Titr" w:hint="cs"/>
          <w:b/>
          <w:bCs/>
          <w:rtl/>
          <w:lang w:bidi="fa-IR"/>
        </w:rPr>
        <w:t xml:space="preserve"> نظر ارزیاب)</w:t>
      </w:r>
    </w:p>
    <w:p w:rsidR="00247972" w:rsidRDefault="00247972" w:rsidP="00247972">
      <w:pPr>
        <w:rPr>
          <w:rFonts w:cs="B Nazanin" w:hint="cs"/>
          <w:b/>
          <w:bCs/>
          <w:rtl/>
          <w:lang w:bidi="fa-IR"/>
        </w:rPr>
      </w:pPr>
    </w:p>
    <w:p w:rsidR="00B33B03" w:rsidRPr="00757F12" w:rsidRDefault="00247972" w:rsidP="00757F12">
      <w:pPr>
        <w:pStyle w:val="ListParagraph"/>
        <w:numPr>
          <w:ilvl w:val="0"/>
          <w:numId w:val="1"/>
        </w:numPr>
        <w:jc w:val="both"/>
        <w:rPr>
          <w:rFonts w:cs="B Nazanin" w:hint="cs"/>
          <w:b/>
          <w:bCs/>
          <w:rtl/>
          <w:lang w:bidi="fa-IR"/>
        </w:rPr>
      </w:pPr>
      <w:r w:rsidRPr="00757F12">
        <w:rPr>
          <w:rFonts w:cs="B Nazanin" w:hint="cs"/>
          <w:b/>
          <w:bCs/>
          <w:rtl/>
          <w:lang w:bidi="fa-IR"/>
        </w:rPr>
        <w:t>پرسشنامه حاضر به منظور ارتقاء کیفیت آموزشی دانشکده</w:t>
      </w:r>
      <w:r w:rsidR="000601A5">
        <w:rPr>
          <w:rFonts w:cs="B Nazanin" w:hint="cs"/>
          <w:b/>
          <w:bCs/>
          <w:rtl/>
          <w:lang w:bidi="fa-IR"/>
        </w:rPr>
        <w:t xml:space="preserve"> دندانپزشکی</w:t>
      </w:r>
      <w:r w:rsidRPr="00757F12">
        <w:rPr>
          <w:rFonts w:cs="B Nazanin" w:hint="cs"/>
          <w:b/>
          <w:bCs/>
          <w:rtl/>
          <w:lang w:bidi="fa-IR"/>
        </w:rPr>
        <w:t xml:space="preserve"> تنظیم شده است. پاسخ های دقیق و صادقانه شما احترام به حقوق فراگیران و اساتید دانشکده دندانپزشکی بوده و اطلاعات حاصله به صورت محرمانه نگهداری خواهد شد.</w:t>
      </w:r>
    </w:p>
    <w:p w:rsidR="00757F12" w:rsidRDefault="00757F12" w:rsidP="00247972">
      <w:pPr>
        <w:rPr>
          <w:rFonts w:cs="B Nazanin" w:hint="cs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593"/>
      </w:tblGrid>
      <w:tr w:rsidR="00247972" w:rsidRPr="00D13959" w:rsidTr="000601A5">
        <w:trPr>
          <w:jc w:val="center"/>
        </w:trPr>
        <w:tc>
          <w:tcPr>
            <w:tcW w:w="5480" w:type="dxa"/>
          </w:tcPr>
          <w:p w:rsidR="00247972" w:rsidRPr="00D13959" w:rsidRDefault="00247972" w:rsidP="000601A5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3959">
              <w:rPr>
                <w:rFonts w:cs="B Nazanin" w:hint="cs"/>
                <w:b/>
                <w:bCs/>
                <w:rtl/>
                <w:lang w:bidi="fa-IR"/>
              </w:rPr>
              <w:t>دانشکده: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دندانپزشکی</w:t>
            </w:r>
          </w:p>
        </w:tc>
        <w:tc>
          <w:tcPr>
            <w:tcW w:w="5508" w:type="dxa"/>
          </w:tcPr>
          <w:p w:rsidR="00247972" w:rsidRPr="00D13959" w:rsidRDefault="00247972" w:rsidP="000601A5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3959">
              <w:rPr>
                <w:rFonts w:cs="B Nazanin" w:hint="cs"/>
                <w:b/>
                <w:bCs/>
                <w:rtl/>
                <w:lang w:bidi="fa-IR"/>
              </w:rPr>
              <w:t>گروه:</w:t>
            </w:r>
          </w:p>
        </w:tc>
      </w:tr>
      <w:tr w:rsidR="00247972" w:rsidRPr="00D13959" w:rsidTr="000601A5">
        <w:trPr>
          <w:jc w:val="center"/>
        </w:trPr>
        <w:tc>
          <w:tcPr>
            <w:tcW w:w="5480" w:type="dxa"/>
          </w:tcPr>
          <w:p w:rsidR="00247972" w:rsidRPr="00D13959" w:rsidRDefault="00247972" w:rsidP="000601A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مدیرگروه:</w:t>
            </w:r>
          </w:p>
        </w:tc>
        <w:tc>
          <w:tcPr>
            <w:tcW w:w="5508" w:type="dxa"/>
          </w:tcPr>
          <w:p w:rsidR="00247972" w:rsidRPr="00D13959" w:rsidRDefault="00247972" w:rsidP="0024797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3959">
              <w:rPr>
                <w:rFonts w:cs="B Nazanin" w:hint="cs"/>
                <w:b/>
                <w:bCs/>
                <w:rtl/>
                <w:lang w:bidi="fa-IR"/>
              </w:rPr>
              <w:t>تاریخ تکمیل:</w:t>
            </w:r>
          </w:p>
        </w:tc>
      </w:tr>
    </w:tbl>
    <w:p w:rsidR="00757F12" w:rsidRDefault="00757F12" w:rsidP="00247972">
      <w:pPr>
        <w:rPr>
          <w:rFonts w:hint="cs"/>
          <w:rtl/>
        </w:rPr>
      </w:pPr>
    </w:p>
    <w:p w:rsidR="00757F12" w:rsidRDefault="00757F12" w:rsidP="00247972">
      <w:pPr>
        <w:rPr>
          <w:rFonts w:hint="cs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6995"/>
        <w:gridCol w:w="1483"/>
      </w:tblGrid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0E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995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0E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توصیف کیفیت</w:t>
            </w:r>
            <w:r w:rsidRPr="00DE0E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95" w:type="dxa"/>
            <w:vAlign w:val="center"/>
          </w:tcPr>
          <w:p w:rsidR="00247972" w:rsidRPr="00CC7371" w:rsidRDefault="0024797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وجود قوانین برای حفظ نظم در بخش و نصب آن به گونه ای که برای دانشجویان قابل رویت باشد.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95" w:type="dxa"/>
            <w:vAlign w:val="center"/>
          </w:tcPr>
          <w:p w:rsidR="00247972" w:rsidRPr="00CC7371" w:rsidRDefault="0024797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متناسب بودن میزان تجهیزات فیزیکی در بخش با تعداد دانشجویان و اهداف آموزشی.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95" w:type="dxa"/>
            <w:vAlign w:val="center"/>
          </w:tcPr>
          <w:p w:rsidR="00247972" w:rsidRPr="00CC7371" w:rsidRDefault="00757F1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</w:t>
            </w:r>
            <w:r w:rsidR="0024797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 نحوه تخصیص بیماران به دانشجویان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95" w:type="dxa"/>
            <w:vAlign w:val="center"/>
          </w:tcPr>
          <w:p w:rsidR="00247972" w:rsidRPr="00CC7371" w:rsidRDefault="0024797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برگزاری آزمون ورود به/ خروج از بخش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995" w:type="dxa"/>
            <w:vAlign w:val="center"/>
          </w:tcPr>
          <w:p w:rsidR="00247972" w:rsidRPr="00CC7371" w:rsidRDefault="00247972" w:rsidP="00757F12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مشخص بودن شرح وظایف پرستار بخش و</w:t>
            </w:r>
            <w:r w:rsidR="00757F1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نصب آن به گونه ای که قابل رویت باشد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نظارت بر </w:t>
            </w:r>
            <w:r w:rsidR="00757F1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اجرای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995" w:type="dxa"/>
            <w:vAlign w:val="center"/>
          </w:tcPr>
          <w:p w:rsidR="00247972" w:rsidRPr="00CC7371" w:rsidRDefault="00757F1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رفتار مناسب پرستار بخش با دانشجویان و مراجعه کنندگان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995" w:type="dxa"/>
            <w:vAlign w:val="center"/>
          </w:tcPr>
          <w:p w:rsidR="00247972" w:rsidRPr="00CC7371" w:rsidRDefault="00757F1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متناسب بود تعداد اساتید حاضر در بخش در هر روز با تعداد دانشجویان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995" w:type="dxa"/>
            <w:vAlign w:val="center"/>
          </w:tcPr>
          <w:p w:rsidR="00247972" w:rsidRPr="00CC7371" w:rsidRDefault="00757F1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کنترل عفونت موثر</w:t>
            </w: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995" w:type="dxa"/>
            <w:vAlign w:val="center"/>
          </w:tcPr>
          <w:p w:rsidR="00247972" w:rsidRPr="00CC7371" w:rsidRDefault="0024797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47972" w:rsidRPr="00DE0E71" w:rsidTr="00757F12">
        <w:trPr>
          <w:jc w:val="center"/>
        </w:trPr>
        <w:tc>
          <w:tcPr>
            <w:tcW w:w="767" w:type="dxa"/>
            <w:vAlign w:val="center"/>
          </w:tcPr>
          <w:p w:rsidR="00247972" w:rsidRPr="00CC7371" w:rsidRDefault="00247972" w:rsidP="000601A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7371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995" w:type="dxa"/>
            <w:vAlign w:val="center"/>
          </w:tcPr>
          <w:p w:rsidR="00247972" w:rsidRPr="00CC7371" w:rsidRDefault="00247972" w:rsidP="000601A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247972" w:rsidRPr="00DE0E71" w:rsidRDefault="00247972" w:rsidP="000601A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47972" w:rsidRDefault="00247972" w:rsidP="00247972"/>
    <w:sectPr w:rsidR="00247972" w:rsidSect="004314ED">
      <w:type w:val="continuous"/>
      <w:pgSz w:w="11909" w:h="16834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F1B44"/>
    <w:multiLevelType w:val="hybridMultilevel"/>
    <w:tmpl w:val="7EA4D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1A"/>
    <w:rsid w:val="000601A5"/>
    <w:rsid w:val="00247972"/>
    <w:rsid w:val="003A6FAF"/>
    <w:rsid w:val="004314ED"/>
    <w:rsid w:val="00757F12"/>
    <w:rsid w:val="008D7030"/>
    <w:rsid w:val="009E19F1"/>
    <w:rsid w:val="00A52264"/>
    <w:rsid w:val="00B33B03"/>
    <w:rsid w:val="00C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0DC57-2957-4E7C-B2E2-7A1A542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7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anj\Desktop\archive%20(4)\&#1601;&#1585;&#1605;%20&#1588;&#1605;&#1575;&#1585;&#1607;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شماره 2.dot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</dc:creator>
  <cp:keywords/>
  <cp:lastModifiedBy>toranj</cp:lastModifiedBy>
  <cp:revision>1</cp:revision>
  <dcterms:created xsi:type="dcterms:W3CDTF">2023-01-07T08:49:00Z</dcterms:created>
  <dcterms:modified xsi:type="dcterms:W3CDTF">2023-01-07T08:49:00Z</dcterms:modified>
</cp:coreProperties>
</file>