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عمومی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>دکتر مولود فراهانی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فوریت پزشکی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 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2073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21/6/1401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2073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482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فوریت های پزشکی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1334C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1334C8" w:rsidRPr="001E5542">
        <w:rPr>
          <w:rFonts w:cs="B Titr" w:hint="cs"/>
          <w:sz w:val="24"/>
          <w:szCs w:val="24"/>
          <w:rtl/>
          <w:lang w:bidi="fa-IR"/>
        </w:rPr>
        <w:t xml:space="preserve">درک اهمیت </w:t>
      </w:r>
      <w:r w:rsidR="001E5542" w:rsidRPr="001E5542">
        <w:rPr>
          <w:rFonts w:cs="B Titr" w:hint="cs"/>
          <w:sz w:val="24"/>
          <w:szCs w:val="24"/>
          <w:rtl/>
          <w:lang w:bidi="fa-IR"/>
        </w:rPr>
        <w:t>انتقال بیماری های واگیر و روش مبارزه با عوامل بیماری زا، پیشگیری از ابتلا به بیماری های واگیر و غیر واگیر و واکسیناسیون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4"/>
        <w:gridCol w:w="1384"/>
        <w:gridCol w:w="1089"/>
        <w:gridCol w:w="690"/>
      </w:tblGrid>
      <w:tr w:rsidR="00C4626A" w:rsidRPr="00F563A6" w:rsidTr="00C53370">
        <w:trPr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ويژه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رفتاري</w:t>
            </w:r>
            <w:proofErr w:type="spellEnd"/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ارزشيابي</w:t>
            </w:r>
            <w:proofErr w:type="spellEnd"/>
          </w:p>
        </w:tc>
      </w:tr>
      <w:tr w:rsidR="00C4626A" w:rsidRPr="00F563A6" w:rsidTr="00C53370">
        <w:trPr>
          <w:trHeight w:val="21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C53370">
        <w:trPr>
          <w:trHeight w:val="226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Default="007C7CD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تاریخچه بهداشت عمومی</w:t>
            </w:r>
          </w:p>
          <w:p w:rsidR="007C7CDE" w:rsidRDefault="007C7CDE" w:rsidP="007C7C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7C7CDE" w:rsidRDefault="007C7CDE" w:rsidP="007C7C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7C7CDE" w:rsidRPr="00F563A6" w:rsidRDefault="007C7CDE" w:rsidP="007C7C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تعریف سلامتی و بیماری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7C7CDE" w:rsidRDefault="007C7CDE" w:rsidP="007C7CDE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7C7CDE" w:rsidRDefault="007C7CDE" w:rsidP="007C7CD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تاریخچه و  روند بهداشت عمومی را تعریف کند</w:t>
            </w:r>
          </w:p>
          <w:p w:rsidR="007C7CDE" w:rsidRDefault="007C7CDE" w:rsidP="007C7CD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سلامتی را تعریف کند</w:t>
            </w:r>
          </w:p>
          <w:p w:rsidR="007C7CDE" w:rsidRDefault="007C7CDE" w:rsidP="007C7CD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ابعاد سلامتی را نام ببرد</w:t>
            </w:r>
          </w:p>
          <w:p w:rsidR="007C7CDE" w:rsidRDefault="007C7CDE" w:rsidP="007C7CD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بیماری را تعریف کند</w:t>
            </w:r>
          </w:p>
          <w:p w:rsidR="007C7CDE" w:rsidRDefault="007C7CDE" w:rsidP="007C7CD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طیف سلامتی و بیماری را بیان کند.</w:t>
            </w:r>
          </w:p>
          <w:p w:rsidR="00C4626A" w:rsidRPr="00F563A6" w:rsidRDefault="00C4626A" w:rsidP="007C7CD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E5452C" w:rsidRDefault="00762273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E5452C" w:rsidRDefault="0035387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</w:t>
            </w:r>
            <w:r w:rsidR="00BF4B2F"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E5452C" w:rsidRDefault="0035387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</w:t>
            </w:r>
            <w:r w:rsidR="00AD0B84"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B0001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3B0001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3B0001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12E57" w:rsidRPr="0084623C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C4626A" w:rsidRDefault="003B000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Pr="00F563A6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C4626A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Default="007C7CD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نظام شبکه و تیم سلامت و وظایف آنها</w:t>
            </w:r>
          </w:p>
          <w:p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واحدهای تشکیل دهنده سیستم شبکه ای بهداشت و درمان را نام ببرد</w:t>
            </w:r>
          </w:p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EastAsia" w:hAnsiTheme="minorHAnsi" w:cs="B Nazanin"/>
                <w:color w:val="FF0000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خانه بهداشت و وظایف آن را شرح دهد..</w:t>
            </w:r>
          </w:p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color w:val="FF0000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مراکز سلامت جامعه روستایی را نام ببرد.</w:t>
            </w:r>
          </w:p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تشکیلات وظایف پایگاه سلامت جامعه شهری را بیان کند. </w:t>
            </w:r>
          </w:p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و وظایف مرکز بهداشت شهرستان را توضیح دهد.</w:t>
            </w:r>
          </w:p>
          <w:p w:rsidR="00C43B94" w:rsidRDefault="00C43B94" w:rsidP="00C43B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و وظایف مراکز بهداشت استان را توصیف نماید.</w:t>
            </w:r>
          </w:p>
          <w:p w:rsidR="00C4626A" w:rsidRPr="00F563A6" w:rsidRDefault="00C43B94" w:rsidP="00C43B9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وظایف و تشکیلات بهداشت و درمان در سطح وزارتخانه را بیان کند.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412E57" w:rsidRPr="0084623C" w:rsidRDefault="00412E57" w:rsidP="00412E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 w:rsid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4626A" w:rsidRPr="0084623C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12E57" w:rsidRPr="0084623C" w:rsidRDefault="00412E57" w:rsidP="00412E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12E57" w:rsidRPr="0084623C" w:rsidRDefault="00412E57" w:rsidP="00412E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 w:rsid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12E57" w:rsidRPr="0084623C" w:rsidRDefault="00412E57" w:rsidP="00412E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12E57" w:rsidRPr="00F563A6" w:rsidRDefault="00412E57" w:rsidP="00412E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4626A" w:rsidRDefault="0084623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B0001" w:rsidRDefault="003B0001" w:rsidP="003B00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10 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غیرواگیر (1)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BE089B" w:rsidRDefault="00BE089B" w:rsidP="00BE089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کنترل بیماری قلبی عروقی را شرح دهد.</w:t>
            </w:r>
          </w:p>
          <w:p w:rsidR="00BE089B" w:rsidRDefault="00BE089B" w:rsidP="00BE089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پیشگیری و کنترل بیماری </w:t>
            </w:r>
            <w:proofErr w:type="spellStart"/>
            <w:r>
              <w:rPr>
                <w:rFonts w:ascii="Times New Roman" w:hAnsi="Times New Roman" w:cs="B Nazanin" w:hint="cs"/>
                <w:rtl/>
                <w:lang w:bidi="fa-IR"/>
              </w:rPr>
              <w:t>فشارخون</w:t>
            </w:r>
            <w:proofErr w:type="spellEnd"/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را شرح دهد.</w:t>
            </w:r>
          </w:p>
          <w:p w:rsidR="00106E94" w:rsidRPr="00AD06A6" w:rsidRDefault="00BE089B" w:rsidP="00AD06A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D06A6">
              <w:rPr>
                <w:rFonts w:ascii="Times New Roman" w:hAnsi="Times New Roman" w:cs="B Nazanin" w:hint="cs"/>
                <w:rtl/>
                <w:lang w:bidi="fa-IR"/>
              </w:rPr>
              <w:t>پیشکیری و کنترل بیماری دیابت را شرح دهد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06E94" w:rsidRDefault="0084623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غیرواگیر ((2)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BE089B" w:rsidRDefault="00BE089B" w:rsidP="00BE089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سینه را شرح دهد.</w:t>
            </w:r>
          </w:p>
          <w:p w:rsidR="00BE089B" w:rsidRDefault="00BE089B" w:rsidP="00BE089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ریه را شرح دد.</w:t>
            </w:r>
          </w:p>
          <w:p w:rsidR="00BE089B" w:rsidRDefault="00BE089B" w:rsidP="00BE089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های دستگاه گوارش را شرح دهد.</w:t>
            </w:r>
          </w:p>
          <w:p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6E94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106E94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BE089B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BE089B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E089B" w:rsidRDefault="00E702C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واگیر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E702CE" w:rsidRDefault="00E702CE" w:rsidP="00E702C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بیماری واگیر را تعریف کند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مفاهیم مرتبط با بیماری عفونی را تعریف کند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HAnsi" w:eastAsiaTheme="minorEastAsia" w:hAnsiTheme="minorHAnsi"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انتقال بیماری های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وگیر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نام ببرد</w:t>
            </w:r>
          </w:p>
          <w:p w:rsidR="00BE089B" w:rsidRPr="00BE089B" w:rsidRDefault="00E702CE" w:rsidP="00E702CE">
            <w:pPr>
              <w:bidi/>
              <w:spacing w:after="0" w:line="240" w:lineRule="auto"/>
              <w:ind w:left="5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AD06A6">
              <w:rPr>
                <w:rFonts w:cs="B Nazanin" w:hint="cs"/>
                <w:rtl/>
                <w:lang w:bidi="fa-IR"/>
              </w:rPr>
              <w:t xml:space="preserve">4.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نواع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بیماری های واگیر را با توجه به راه سرایت آنها طبقه بندی کند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E089B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BE089B" w:rsidRDefault="000B137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Pr="00F563A6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BE089B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BE089B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E089B" w:rsidRDefault="00E702C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مراحل پیشگیری از ابتلا و انتقال بیماری های واگیر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E702CE" w:rsidRDefault="00E702CE" w:rsidP="00E702C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کلی پیشگیری از بیماری های واگیر را شرح دهد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تماس بحث کند.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هوا بحث کند</w:t>
            </w:r>
          </w:p>
          <w:p w:rsidR="00BE089B" w:rsidRPr="00AD06A6" w:rsidRDefault="00E702CE" w:rsidP="00AD06A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AD06A6"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قطرات بحث کند</w:t>
            </w:r>
            <w:r w:rsidR="00AD06A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E089B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BE089B" w:rsidRDefault="000B137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Pr="00F563A6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BE089B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BE089B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E089B" w:rsidRDefault="00E702C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واکسیناسیون و مراحل اجرای آن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انواع ایمنی را نام ببرد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منظور از زنجیره سرد را بیان نماید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انواع واکسن ها را از نظر ماهیت شرح دهد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برنامه زمانی واکسیناسیون را بیان کند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آموزش های لازم در مورد هر کدام از واکسن ها را توضیح دهد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موارد منع مصرف واکسن ها را نام ببرد</w:t>
            </w:r>
          </w:p>
          <w:p w:rsidR="00E702CE" w:rsidRDefault="00E702CE" w:rsidP="00E702C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موارد ویژه مصرف واکسن ها را نام ببرد</w:t>
            </w:r>
          </w:p>
          <w:p w:rsidR="00BE089B" w:rsidRPr="00BE089B" w:rsidRDefault="00BE089B" w:rsidP="00BE089B">
            <w:pPr>
              <w:bidi/>
              <w:spacing w:after="0" w:line="240" w:lineRule="auto"/>
              <w:ind w:left="5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E089B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BE089B" w:rsidRDefault="000B137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Pr="00F563A6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BE089B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BE089B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E089B" w:rsidRDefault="00E702C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B109AA">
              <w:rPr>
                <w:rFonts w:cs="B Nazanin" w:hint="cs"/>
                <w:rtl/>
              </w:rPr>
              <w:t>آشنایی</w:t>
            </w:r>
            <w:r>
              <w:rPr>
                <w:rFonts w:cs="B Nazanin" w:hint="cs"/>
                <w:rtl/>
              </w:rPr>
              <w:t xml:space="preserve"> با نحوه ضدعفونی کردن آمبولانس و تجهیزات درون آن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E702CE" w:rsidRPr="00B30012" w:rsidRDefault="00E702CE" w:rsidP="00E702C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30012">
              <w:rPr>
                <w:rFonts w:cs="B Nazanin" w:hint="cs"/>
                <w:rtl/>
                <w:lang w:bidi="fa-IR"/>
              </w:rPr>
              <w:t>ضدعفونی کردن فضای داخل آمبولانس را شرح دهد.</w:t>
            </w:r>
          </w:p>
          <w:p w:rsidR="00E702CE" w:rsidRPr="00B30012" w:rsidRDefault="00E702CE" w:rsidP="00E702C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30012">
              <w:rPr>
                <w:rFonts w:cs="B Nazanin" w:hint="cs"/>
                <w:rtl/>
                <w:lang w:bidi="fa-IR"/>
              </w:rPr>
              <w:t>نحوه ضدعفونی کردن تجهیزات داخل آمبولانس را شرح دهد.</w:t>
            </w:r>
          </w:p>
          <w:p w:rsidR="00BE089B" w:rsidRPr="00FC57C2" w:rsidRDefault="00E702CE" w:rsidP="00FC57C2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FC57C2">
              <w:rPr>
                <w:rFonts w:cs="B Nazanin" w:hint="cs"/>
                <w:rtl/>
                <w:lang w:bidi="fa-IR"/>
              </w:rPr>
              <w:t>مواد ضدعفونی کننده مناسب را لیست کند.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E089B" w:rsidRPr="00F563A6" w:rsidRDefault="00E5452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E089B" w:rsidRPr="00F563A6" w:rsidRDefault="00BE089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4623C" w:rsidRPr="0084623C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E089B" w:rsidRPr="00F563A6" w:rsidRDefault="0084623C" w:rsidP="008462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6" w:type="pct"/>
            <w:shd w:val="clear" w:color="auto" w:fill="auto"/>
            <w:vAlign w:val="center"/>
          </w:tcPr>
          <w:p w:rsidR="00BE089B" w:rsidRDefault="000B137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B1379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  <w:p w:rsidR="000B1379" w:rsidRPr="00F563A6" w:rsidRDefault="000B1379" w:rsidP="000B137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FB322E" w:rsidRDefault="00EE7B7C" w:rsidP="00EE7B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Style w:val="Hyperlink"/>
                <w:sz w:val="24"/>
                <w:szCs w:val="24"/>
              </w:rPr>
            </w:pPr>
            <w:r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        </w:t>
            </w:r>
            <w:r w:rsidR="00FB322E"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جی ای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پارک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و ک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>.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پارک،درسنامه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پزشکی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پیشگیری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و اجتماعی،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ترجمه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دکتر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حسین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شجاعی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تهرانی،انتشارات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دانشگاه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="00FB322E"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علوم پزشکی گیلان</w:t>
            </w:r>
          </w:p>
        </w:tc>
      </w:tr>
      <w:tr w:rsidR="00FB322E" w:rsidRPr="000955BD" w:rsidTr="00A36F74">
        <w:tc>
          <w:tcPr>
            <w:tcW w:w="385" w:type="pct"/>
            <w:shd w:val="clear" w:color="auto" w:fill="auto"/>
            <w:vAlign w:val="center"/>
          </w:tcPr>
          <w:p w:rsidR="00FB322E" w:rsidRDefault="00FB322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B322E" w:rsidRPr="00FB322E" w:rsidRDefault="00FB322E" w:rsidP="00EE7B7C">
            <w:pPr>
              <w:bidi/>
              <w:ind w:left="360"/>
              <w:rPr>
                <w:rStyle w:val="Hyperlink"/>
                <w:sz w:val="24"/>
                <w:szCs w:val="24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دکترحاتمی،حسین و همکاران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 xml:space="preserve">. 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کتاب جامع بهداشت عمومی 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 xml:space="preserve">) 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وزارت بهداشت و دانشکده های بهداشت تهران و شهید بهشتی 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>(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، انتشارات ارجمند</w:t>
            </w:r>
          </w:p>
        </w:tc>
      </w:tr>
      <w:tr w:rsidR="00FB322E" w:rsidRPr="000955BD" w:rsidTr="00A36F74">
        <w:tc>
          <w:tcPr>
            <w:tcW w:w="385" w:type="pct"/>
            <w:shd w:val="clear" w:color="auto" w:fill="auto"/>
            <w:vAlign w:val="center"/>
          </w:tcPr>
          <w:p w:rsidR="00FB322E" w:rsidRDefault="00FB322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B322E" w:rsidRPr="00FB322E" w:rsidRDefault="00FB322E" w:rsidP="00EE7B7C">
            <w:pPr>
              <w:bidi/>
              <w:ind w:left="360"/>
              <w:rPr>
                <w:rStyle w:val="Hyperlink"/>
                <w:sz w:val="24"/>
                <w:szCs w:val="24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رحمانی، خالد، درسنامه جامع بهداشت عمومی کاردانی به کارشناسی</w:t>
            </w:r>
          </w:p>
        </w:tc>
      </w:tr>
      <w:tr w:rsidR="00FB322E" w:rsidRPr="000955BD" w:rsidTr="00A36F74">
        <w:tc>
          <w:tcPr>
            <w:tcW w:w="385" w:type="pct"/>
            <w:shd w:val="clear" w:color="auto" w:fill="auto"/>
            <w:vAlign w:val="center"/>
          </w:tcPr>
          <w:p w:rsidR="00FB322E" w:rsidRDefault="00FB322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B322E" w:rsidRPr="00FB322E" w:rsidRDefault="00FB322E" w:rsidP="00EE7B7C">
            <w:pPr>
              <w:bidi/>
              <w:ind w:left="360"/>
              <w:rPr>
                <w:rStyle w:val="Hyperlink"/>
                <w:sz w:val="24"/>
                <w:szCs w:val="24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میتسویچ، جوزف، هفن برنت، کارن کیت، اورژانس های طبی پیش بیمارستانی پایه</w:t>
            </w:r>
          </w:p>
        </w:tc>
      </w:tr>
      <w:tr w:rsidR="00FB322E" w:rsidRPr="000955BD" w:rsidTr="00A36F74">
        <w:tc>
          <w:tcPr>
            <w:tcW w:w="385" w:type="pct"/>
            <w:shd w:val="clear" w:color="auto" w:fill="auto"/>
            <w:vAlign w:val="center"/>
          </w:tcPr>
          <w:p w:rsidR="00FB322E" w:rsidRDefault="00FB322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B322E" w:rsidRPr="00FB322E" w:rsidRDefault="00FB322E" w:rsidP="00EE7B7C">
            <w:pPr>
              <w:bidi/>
              <w:ind w:left="360"/>
              <w:rPr>
                <w:rStyle w:val="Hyperlink"/>
                <w:sz w:val="24"/>
                <w:szCs w:val="24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بلدسو برایان، پورتر رابرت، چری ریچارد، اورژانس های طبی پیش بیمارستانی میانی</w:t>
            </w:r>
          </w:p>
        </w:tc>
      </w:tr>
      <w:tr w:rsidR="00FB322E" w:rsidRPr="000955BD" w:rsidTr="00A36F74">
        <w:tc>
          <w:tcPr>
            <w:tcW w:w="385" w:type="pct"/>
            <w:shd w:val="clear" w:color="auto" w:fill="auto"/>
            <w:vAlign w:val="center"/>
          </w:tcPr>
          <w:p w:rsidR="00FB322E" w:rsidRDefault="00FB322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B322E" w:rsidRPr="00FB322E" w:rsidRDefault="00FB322E" w:rsidP="00EE7B7C">
            <w:pPr>
              <w:bidi/>
              <w:ind w:left="360"/>
              <w:rPr>
                <w:rStyle w:val="Hyperlink"/>
                <w:sz w:val="24"/>
                <w:szCs w:val="24"/>
              </w:rPr>
            </w:pPr>
            <w:bookmarkStart w:id="0" w:name="_GoBack"/>
            <w:r w:rsidRPr="00FB322E">
              <w:rPr>
                <w:rFonts w:ascii="B Nazanin" w:hAnsi="Times New Roman" w:cs="B Nazanin" w:hint="cs"/>
                <w:sz w:val="24"/>
                <w:szCs w:val="24"/>
                <w:rtl/>
              </w:rPr>
              <w:t>روندا بک، اندرو پالک، استیون رام، اورژانس های طبی پیش بیمارستانی</w:t>
            </w:r>
            <w:bookmarkEnd w:id="0"/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هدف کلی در واقع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نشان‌دهنده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هدف اصلی آن جلسه تدریس خواهد بود که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اصولاً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یک هدف کلی نگارش شده و سپس به چند هدف ویژه رفتاری تقسیم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>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اهداف ویژه رفتاری دارای فعل رفتاری، معیار، محتوا و شرایط بوده و در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حیطه‌های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شناختی، عاطفی و روان حرکتی طراحی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. این اهداف در تعیین متد و وسایل آموزشی موثر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می‌باشند</w:t>
      </w:r>
      <w:proofErr w:type="spellEnd"/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proofErr w:type="spellStart"/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</w:t>
      </w:r>
      <w:proofErr w:type="spellEnd"/>
      <w:r w:rsidRPr="001A7FC9">
        <w:rPr>
          <w:rFonts w:cs="B Mitra" w:hint="cs"/>
          <w:rtl/>
          <w:lang w:bidi="fa-IR"/>
        </w:rPr>
        <w:t xml:space="preserve">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</w:t>
      </w:r>
      <w:proofErr w:type="spellStart"/>
      <w:r w:rsidRPr="001A7FC9">
        <w:rPr>
          <w:rFonts w:cs="B Mitra" w:hint="cs"/>
          <w:rtl/>
          <w:lang w:bidi="fa-IR"/>
        </w:rPr>
        <w:t>تراکمی</w:t>
      </w:r>
      <w:proofErr w:type="spellEnd"/>
      <w:r w:rsidRPr="001A7FC9">
        <w:rPr>
          <w:rFonts w:cs="B Mitra" w:hint="cs"/>
          <w:rtl/>
          <w:lang w:bidi="fa-IR"/>
        </w:rPr>
        <w:t xml:space="preserve">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575" w:rsidRDefault="00D41575" w:rsidP="00C53370">
      <w:pPr>
        <w:spacing w:after="0" w:line="240" w:lineRule="auto"/>
      </w:pPr>
      <w:r>
        <w:separator/>
      </w:r>
    </w:p>
  </w:endnote>
  <w:endnote w:type="continuationSeparator" w:id="0">
    <w:p w:rsidR="00D41575" w:rsidRDefault="00D4157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575" w:rsidRDefault="00D41575" w:rsidP="00C53370">
      <w:pPr>
        <w:spacing w:after="0" w:line="240" w:lineRule="auto"/>
      </w:pPr>
      <w:r>
        <w:separator/>
      </w:r>
    </w:p>
  </w:footnote>
  <w:footnote w:type="continuationSeparator" w:id="0">
    <w:p w:rsidR="00D41575" w:rsidRDefault="00D41575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براساس سه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حيطه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 اهداف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آموزشي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: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شناختي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،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عاطفي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، روان-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حركتي</w:t>
      </w:r>
      <w:proofErr w:type="spellEnd"/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 پیش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04C"/>
    <w:multiLevelType w:val="hybridMultilevel"/>
    <w:tmpl w:val="F9F0FC16"/>
    <w:lvl w:ilvl="0" w:tplc="09FA1006">
      <w:start w:val="1"/>
      <w:numFmt w:val="decimal"/>
      <w:lvlText w:val="%1-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2D50A42"/>
    <w:multiLevelType w:val="hybridMultilevel"/>
    <w:tmpl w:val="68F6137E"/>
    <w:lvl w:ilvl="0" w:tplc="4DC612B2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25987469"/>
    <w:multiLevelType w:val="hybridMultilevel"/>
    <w:tmpl w:val="64324358"/>
    <w:lvl w:ilvl="0" w:tplc="00CAC744">
      <w:start w:val="1"/>
      <w:numFmt w:val="decimal"/>
      <w:lvlText w:val="%1-"/>
      <w:lvlJc w:val="left"/>
      <w:pPr>
        <w:ind w:left="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BB4"/>
    <w:multiLevelType w:val="hybridMultilevel"/>
    <w:tmpl w:val="CC42BD32"/>
    <w:lvl w:ilvl="0" w:tplc="D9982AF2">
      <w:start w:val="1"/>
      <w:numFmt w:val="decimal"/>
      <w:lvlText w:val="%1-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3D7C73FE"/>
    <w:multiLevelType w:val="hybridMultilevel"/>
    <w:tmpl w:val="1E5405AC"/>
    <w:lvl w:ilvl="0" w:tplc="A42215B4">
      <w:start w:val="1"/>
      <w:numFmt w:val="decimal"/>
      <w:lvlText w:val="%1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50836CA6"/>
    <w:multiLevelType w:val="hybridMultilevel"/>
    <w:tmpl w:val="E2B82CE2"/>
    <w:lvl w:ilvl="0" w:tplc="500A2246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2501A9"/>
    <w:multiLevelType w:val="hybridMultilevel"/>
    <w:tmpl w:val="8DFC63EC"/>
    <w:lvl w:ilvl="0" w:tplc="CB9CBE00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10EA2"/>
    <w:rsid w:val="000356AB"/>
    <w:rsid w:val="000374E2"/>
    <w:rsid w:val="000B1379"/>
    <w:rsid w:val="000C224F"/>
    <w:rsid w:val="000F6A18"/>
    <w:rsid w:val="00106E94"/>
    <w:rsid w:val="00120252"/>
    <w:rsid w:val="001318F8"/>
    <w:rsid w:val="001334C8"/>
    <w:rsid w:val="00191B28"/>
    <w:rsid w:val="001B3C20"/>
    <w:rsid w:val="001E220A"/>
    <w:rsid w:val="001E5542"/>
    <w:rsid w:val="001F352D"/>
    <w:rsid w:val="002073CA"/>
    <w:rsid w:val="0023599F"/>
    <w:rsid w:val="00291329"/>
    <w:rsid w:val="002A72D7"/>
    <w:rsid w:val="002F15BF"/>
    <w:rsid w:val="0032699A"/>
    <w:rsid w:val="00333CE2"/>
    <w:rsid w:val="00353878"/>
    <w:rsid w:val="00365E7C"/>
    <w:rsid w:val="00383C62"/>
    <w:rsid w:val="003872D5"/>
    <w:rsid w:val="003B0001"/>
    <w:rsid w:val="003B3AF2"/>
    <w:rsid w:val="003F0083"/>
    <w:rsid w:val="00412E57"/>
    <w:rsid w:val="00425C8F"/>
    <w:rsid w:val="00444FC5"/>
    <w:rsid w:val="004709DD"/>
    <w:rsid w:val="00480866"/>
    <w:rsid w:val="00482A4D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62273"/>
    <w:rsid w:val="00772D12"/>
    <w:rsid w:val="007746FB"/>
    <w:rsid w:val="007C7CDE"/>
    <w:rsid w:val="007E5914"/>
    <w:rsid w:val="007F567A"/>
    <w:rsid w:val="0084623C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D06A6"/>
    <w:rsid w:val="00AD0B84"/>
    <w:rsid w:val="00AF5753"/>
    <w:rsid w:val="00B4696F"/>
    <w:rsid w:val="00B563E9"/>
    <w:rsid w:val="00BB7FE5"/>
    <w:rsid w:val="00BE089B"/>
    <w:rsid w:val="00BF4B2F"/>
    <w:rsid w:val="00BF650D"/>
    <w:rsid w:val="00C00A25"/>
    <w:rsid w:val="00C01E1D"/>
    <w:rsid w:val="00C023B7"/>
    <w:rsid w:val="00C11DE1"/>
    <w:rsid w:val="00C2702A"/>
    <w:rsid w:val="00C34AA3"/>
    <w:rsid w:val="00C37622"/>
    <w:rsid w:val="00C43B94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41575"/>
    <w:rsid w:val="00D72E5F"/>
    <w:rsid w:val="00D86DD2"/>
    <w:rsid w:val="00DB7535"/>
    <w:rsid w:val="00DC0E98"/>
    <w:rsid w:val="00DC3BB9"/>
    <w:rsid w:val="00E13EA1"/>
    <w:rsid w:val="00E445B8"/>
    <w:rsid w:val="00E5452C"/>
    <w:rsid w:val="00E702CE"/>
    <w:rsid w:val="00E83C4A"/>
    <w:rsid w:val="00EB42E1"/>
    <w:rsid w:val="00ED63E1"/>
    <w:rsid w:val="00EE7B7C"/>
    <w:rsid w:val="00F563A6"/>
    <w:rsid w:val="00F70CC4"/>
    <w:rsid w:val="00FB03FD"/>
    <w:rsid w:val="00FB322E"/>
    <w:rsid w:val="00FB400D"/>
    <w:rsid w:val="00FB5F97"/>
    <w:rsid w:val="00FC57C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4E15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4F93-C8AA-48CC-9BD5-ED3C283F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112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Dr.farahani</cp:lastModifiedBy>
  <cp:revision>21</cp:revision>
  <cp:lastPrinted>2019-12-07T06:13:00Z</cp:lastPrinted>
  <dcterms:created xsi:type="dcterms:W3CDTF">2022-09-05T06:51:00Z</dcterms:created>
  <dcterms:modified xsi:type="dcterms:W3CDTF">2022-11-16T10:47:00Z</dcterms:modified>
</cp:coreProperties>
</file>